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7AE9" w14:textId="77777777" w:rsidR="000E5586" w:rsidRDefault="000E5586">
      <w:pPr>
        <w:jc w:val="center"/>
        <w:rPr>
          <w:rFonts w:ascii="Arial Black" w:eastAsia="Calibri" w:hAnsi="Arial Black"/>
          <w:sz w:val="20"/>
          <w:szCs w:val="20"/>
          <w:lang w:eastAsia="en-US"/>
        </w:rPr>
      </w:pPr>
    </w:p>
    <w:p w14:paraId="289930DC" w14:textId="77777777" w:rsidR="000E5586" w:rsidRDefault="00000000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Vicerrectoría de Orientación y Asuntos Estudiantiles-VOAE</w:t>
      </w:r>
    </w:p>
    <w:p w14:paraId="17F43733" w14:textId="77777777" w:rsidR="000E5586" w:rsidRDefault="00000000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través del </w:t>
      </w:r>
      <w:r>
        <w:rPr>
          <w:rFonts w:ascii="Arial" w:hAnsi="Arial" w:cs="Arial"/>
          <w:b/>
          <w:sz w:val="24"/>
          <w:szCs w:val="24"/>
          <w:lang w:val="es-ES"/>
        </w:rPr>
        <w:t xml:space="preserve">Programa </w:t>
      </w:r>
      <w:r>
        <w:rPr>
          <w:rFonts w:ascii="Arial" w:hAnsi="Arial" w:cs="Arial"/>
          <w:b/>
          <w:sz w:val="24"/>
          <w:szCs w:val="24"/>
        </w:rPr>
        <w:t>de Cultura</w:t>
      </w:r>
      <w:r>
        <w:rPr>
          <w:rFonts w:ascii="Arial" w:hAnsi="Arial" w:cs="Arial"/>
          <w:b/>
          <w:sz w:val="24"/>
          <w:szCs w:val="24"/>
          <w:lang w:val="es-ES"/>
        </w:rPr>
        <w:t xml:space="preserve">,Arte </w:t>
      </w:r>
      <w:r>
        <w:rPr>
          <w:rFonts w:ascii="Arial" w:hAnsi="Arial" w:cs="Arial"/>
          <w:b/>
          <w:sz w:val="24"/>
          <w:szCs w:val="24"/>
        </w:rPr>
        <w:t>y Deporte</w:t>
      </w:r>
      <w:r>
        <w:rPr>
          <w:rFonts w:ascii="Arial" w:hAnsi="Arial" w:cs="Arial"/>
          <w:b/>
          <w:sz w:val="24"/>
          <w:szCs w:val="24"/>
          <w:lang w:val="es-ES"/>
        </w:rPr>
        <w:t xml:space="preserve"> PROCAD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EF659C0" w14:textId="77777777" w:rsidR="000E5586" w:rsidRDefault="00000000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 xml:space="preserve">Convoca al concurso de </w:t>
      </w:r>
      <w:r>
        <w:rPr>
          <w:rFonts w:ascii="Arial" w:hAnsi="Arial" w:cs="Arial"/>
          <w:b/>
          <w:sz w:val="24"/>
          <w:szCs w:val="24"/>
          <w:lang w:val="es-ES"/>
        </w:rPr>
        <w:t>Logotipo JUDUCA 2025</w:t>
      </w:r>
    </w:p>
    <w:p w14:paraId="1BDDD366" w14:textId="77777777" w:rsidR="000E5586" w:rsidRDefault="000E5586">
      <w:pPr>
        <w:jc w:val="center"/>
        <w:rPr>
          <w:rFonts w:ascii="Arial Black" w:eastAsia="Calibri" w:hAnsi="Arial Black"/>
          <w:sz w:val="20"/>
          <w:szCs w:val="20"/>
          <w:lang w:eastAsia="en-US"/>
        </w:rPr>
      </w:pPr>
    </w:p>
    <w:p w14:paraId="2803AFD2" w14:textId="77777777" w:rsidR="000E5586" w:rsidRDefault="000E5586">
      <w:pPr>
        <w:jc w:val="center"/>
        <w:rPr>
          <w:rFonts w:ascii="Arial Black" w:hAnsi="Arial Black" w:cs="Arial"/>
          <w:b/>
          <w:sz w:val="8"/>
          <w:szCs w:val="20"/>
          <w:u w:val="single"/>
        </w:rPr>
      </w:pPr>
    </w:p>
    <w:p w14:paraId="307CD4DF" w14:textId="77777777" w:rsidR="000E5586" w:rsidRDefault="00000000">
      <w:pPr>
        <w:jc w:val="center"/>
        <w:rPr>
          <w:rFonts w:ascii="Arial Black" w:hAnsi="Arial Black" w:cs="Arial"/>
          <w:b/>
          <w:sz w:val="20"/>
          <w:szCs w:val="20"/>
          <w:lang w:val="es-ES"/>
        </w:rPr>
      </w:pPr>
      <w:r>
        <w:rPr>
          <w:rFonts w:ascii="Arial Black" w:hAnsi="Arial Black" w:cs="Arial"/>
          <w:b/>
          <w:sz w:val="20"/>
          <w:szCs w:val="20"/>
        </w:rPr>
        <w:t>F</w:t>
      </w:r>
      <w:r>
        <w:rPr>
          <w:rFonts w:ascii="Arial Black" w:hAnsi="Arial Black" w:cs="Arial"/>
          <w:b/>
          <w:sz w:val="20"/>
          <w:szCs w:val="20"/>
          <w:lang w:val="es-ES"/>
        </w:rPr>
        <w:t xml:space="preserve">ORMULARIO DE </w:t>
      </w:r>
      <w:r>
        <w:rPr>
          <w:rFonts w:ascii="Arial Black" w:hAnsi="Arial Black" w:cs="Arial"/>
          <w:b/>
          <w:sz w:val="20"/>
          <w:szCs w:val="20"/>
        </w:rPr>
        <w:t xml:space="preserve"> </w:t>
      </w:r>
      <w:r>
        <w:rPr>
          <w:rFonts w:ascii="Arial Black" w:hAnsi="Arial Black" w:cs="Arial"/>
          <w:b/>
          <w:sz w:val="20"/>
          <w:szCs w:val="20"/>
          <w:lang w:val="es-ES"/>
        </w:rPr>
        <w:t xml:space="preserve">INSCRIPCIÓN </w:t>
      </w:r>
    </w:p>
    <w:tbl>
      <w:tblPr>
        <w:tblStyle w:val="Tablaconcuadrcula"/>
        <w:tblpPr w:leftFromText="180" w:rightFromText="180" w:vertAnchor="text" w:horzAnchor="page" w:tblpX="738" w:tblpY="277"/>
        <w:tblOverlap w:val="never"/>
        <w:tblW w:w="0" w:type="auto"/>
        <w:tblLook w:val="04A0" w:firstRow="1" w:lastRow="0" w:firstColumn="1" w:lastColumn="0" w:noHBand="0" w:noVBand="1"/>
      </w:tblPr>
      <w:tblGrid>
        <w:gridCol w:w="2102"/>
        <w:gridCol w:w="1684"/>
        <w:gridCol w:w="1293"/>
        <w:gridCol w:w="2908"/>
        <w:gridCol w:w="2803"/>
      </w:tblGrid>
      <w:tr w:rsidR="000E5586" w14:paraId="3BFD0E83" w14:textId="77777777">
        <w:tc>
          <w:tcPr>
            <w:tcW w:w="11016" w:type="dxa"/>
            <w:gridSpan w:val="5"/>
          </w:tcPr>
          <w:p w14:paraId="3FFF30B9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 xml:space="preserve">Nombre completo: </w:t>
            </w:r>
          </w:p>
        </w:tc>
      </w:tr>
      <w:tr w:rsidR="000E5586" w14:paraId="4EA4EC0C" w14:textId="77777777">
        <w:tc>
          <w:tcPr>
            <w:tcW w:w="2137" w:type="dxa"/>
          </w:tcPr>
          <w:p w14:paraId="7622813E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 xml:space="preserve">Carrera:                                                        </w:t>
            </w:r>
          </w:p>
          <w:p w14:paraId="24C51692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17" w:type="dxa"/>
            <w:gridSpan w:val="2"/>
          </w:tcPr>
          <w:p w14:paraId="37FF99DC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62" w:type="dxa"/>
          </w:tcPr>
          <w:p w14:paraId="63BE56F3" w14:textId="00AB3599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N</w:t>
            </w:r>
            <w:r w:rsidR="00A8564E"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ú</w:t>
            </w: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mero de cuenta</w:t>
            </w:r>
          </w:p>
        </w:tc>
        <w:tc>
          <w:tcPr>
            <w:tcW w:w="2900" w:type="dxa"/>
          </w:tcPr>
          <w:p w14:paraId="181A93CD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11B785CC" w14:textId="77777777">
        <w:trPr>
          <w:trHeight w:val="328"/>
        </w:trPr>
        <w:tc>
          <w:tcPr>
            <w:tcW w:w="2137" w:type="dxa"/>
            <w:vMerge w:val="restart"/>
          </w:tcPr>
          <w:p w14:paraId="28007AA0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Centro Regional</w:t>
            </w:r>
          </w:p>
        </w:tc>
        <w:tc>
          <w:tcPr>
            <w:tcW w:w="3017" w:type="dxa"/>
            <w:gridSpan w:val="2"/>
          </w:tcPr>
          <w:p w14:paraId="356D260A" w14:textId="77777777" w:rsidR="000E5586" w:rsidRDefault="00000000">
            <w:pPr>
              <w:jc w:val="center"/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Marcar</w:t>
            </w:r>
          </w:p>
          <w:p w14:paraId="37592646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62" w:type="dxa"/>
          </w:tcPr>
          <w:p w14:paraId="721E20B2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2900" w:type="dxa"/>
          </w:tcPr>
          <w:p w14:paraId="08D941A1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1F616B4F" w14:textId="77777777">
        <w:trPr>
          <w:trHeight w:val="246"/>
        </w:trPr>
        <w:tc>
          <w:tcPr>
            <w:tcW w:w="2137" w:type="dxa"/>
            <w:vMerge/>
          </w:tcPr>
          <w:p w14:paraId="4894A173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</w:tcPr>
          <w:p w14:paraId="0902976A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CU</w:t>
            </w:r>
          </w:p>
        </w:tc>
        <w:tc>
          <w:tcPr>
            <w:tcW w:w="1333" w:type="dxa"/>
          </w:tcPr>
          <w:p w14:paraId="437780CB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62" w:type="dxa"/>
            <w:vMerge w:val="restart"/>
          </w:tcPr>
          <w:p w14:paraId="5A94C9EE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 xml:space="preserve">No. Celular </w:t>
            </w:r>
          </w:p>
        </w:tc>
        <w:tc>
          <w:tcPr>
            <w:tcW w:w="2900" w:type="dxa"/>
            <w:vMerge w:val="restart"/>
          </w:tcPr>
          <w:p w14:paraId="191395AA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3E166221" w14:textId="77777777">
        <w:trPr>
          <w:trHeight w:val="312"/>
        </w:trPr>
        <w:tc>
          <w:tcPr>
            <w:tcW w:w="2137" w:type="dxa"/>
            <w:vMerge/>
          </w:tcPr>
          <w:p w14:paraId="775E734A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  <w:vMerge w:val="restart"/>
          </w:tcPr>
          <w:p w14:paraId="7D79C38F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UNAH/TEC-DANLI</w:t>
            </w:r>
          </w:p>
        </w:tc>
        <w:tc>
          <w:tcPr>
            <w:tcW w:w="1333" w:type="dxa"/>
            <w:vMerge w:val="restart"/>
          </w:tcPr>
          <w:p w14:paraId="43503185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62" w:type="dxa"/>
            <w:vMerge/>
          </w:tcPr>
          <w:p w14:paraId="76889CCC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00" w:type="dxa"/>
            <w:vMerge/>
          </w:tcPr>
          <w:p w14:paraId="71F42402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56628EC1" w14:textId="77777777">
        <w:trPr>
          <w:trHeight w:val="596"/>
        </w:trPr>
        <w:tc>
          <w:tcPr>
            <w:tcW w:w="2137" w:type="dxa"/>
            <w:vMerge/>
          </w:tcPr>
          <w:p w14:paraId="7BBF5A23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  <w:vMerge/>
          </w:tcPr>
          <w:p w14:paraId="76F1DBDC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33" w:type="dxa"/>
            <w:vMerge/>
          </w:tcPr>
          <w:p w14:paraId="378C7D62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62" w:type="dxa"/>
          </w:tcPr>
          <w:p w14:paraId="23B2F930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 xml:space="preserve">Teléfono fijo </w:t>
            </w:r>
          </w:p>
        </w:tc>
        <w:tc>
          <w:tcPr>
            <w:tcW w:w="2900" w:type="dxa"/>
          </w:tcPr>
          <w:p w14:paraId="240E5F16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67165F4B" w14:textId="77777777">
        <w:trPr>
          <w:trHeight w:val="312"/>
        </w:trPr>
        <w:tc>
          <w:tcPr>
            <w:tcW w:w="2137" w:type="dxa"/>
            <w:vMerge/>
          </w:tcPr>
          <w:p w14:paraId="1E0B720F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  <w:vMerge/>
          </w:tcPr>
          <w:p w14:paraId="38236B2A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33" w:type="dxa"/>
            <w:vMerge/>
          </w:tcPr>
          <w:p w14:paraId="41D2E933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62" w:type="dxa"/>
            <w:vMerge w:val="restart"/>
          </w:tcPr>
          <w:p w14:paraId="5349132E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900" w:type="dxa"/>
            <w:vMerge w:val="restart"/>
          </w:tcPr>
          <w:p w14:paraId="3571BAC1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24304E15" w14:textId="77777777">
        <w:trPr>
          <w:trHeight w:val="312"/>
        </w:trPr>
        <w:tc>
          <w:tcPr>
            <w:tcW w:w="2137" w:type="dxa"/>
            <w:vMerge/>
          </w:tcPr>
          <w:p w14:paraId="6052B0A3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  <w:vMerge w:val="restart"/>
          </w:tcPr>
          <w:p w14:paraId="5F4F48BC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UNAH COMAYAGUA</w:t>
            </w:r>
          </w:p>
        </w:tc>
        <w:tc>
          <w:tcPr>
            <w:tcW w:w="1333" w:type="dxa"/>
            <w:vMerge w:val="restart"/>
          </w:tcPr>
          <w:p w14:paraId="7FA6473C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62" w:type="dxa"/>
            <w:vMerge/>
          </w:tcPr>
          <w:p w14:paraId="2907BB10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00" w:type="dxa"/>
            <w:vMerge/>
          </w:tcPr>
          <w:p w14:paraId="28A02ECE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104BC6DE" w14:textId="77777777">
        <w:trPr>
          <w:trHeight w:val="580"/>
        </w:trPr>
        <w:tc>
          <w:tcPr>
            <w:tcW w:w="2137" w:type="dxa"/>
            <w:vMerge/>
          </w:tcPr>
          <w:p w14:paraId="6C304CC6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  <w:vMerge/>
          </w:tcPr>
          <w:p w14:paraId="13FE3D45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33" w:type="dxa"/>
            <w:vMerge/>
          </w:tcPr>
          <w:p w14:paraId="1B8144C7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62" w:type="dxa"/>
            <w:gridSpan w:val="2"/>
            <w:vMerge w:val="restart"/>
            <w:tcBorders>
              <w:right w:val="nil"/>
            </w:tcBorders>
          </w:tcPr>
          <w:p w14:paraId="49384F6C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7306A91F" w14:textId="77777777">
        <w:trPr>
          <w:trHeight w:val="414"/>
        </w:trPr>
        <w:tc>
          <w:tcPr>
            <w:tcW w:w="2137" w:type="dxa"/>
            <w:vMerge/>
          </w:tcPr>
          <w:p w14:paraId="4618E3F4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</w:tcPr>
          <w:p w14:paraId="43EDCF0C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UNAH-VS</w:t>
            </w:r>
          </w:p>
        </w:tc>
        <w:tc>
          <w:tcPr>
            <w:tcW w:w="1333" w:type="dxa"/>
          </w:tcPr>
          <w:p w14:paraId="152CDD2C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62" w:type="dxa"/>
            <w:gridSpan w:val="2"/>
            <w:vMerge/>
            <w:tcBorders>
              <w:right w:val="nil"/>
            </w:tcBorders>
          </w:tcPr>
          <w:p w14:paraId="752DA458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3FAFD8CB" w14:textId="77777777">
        <w:trPr>
          <w:trHeight w:val="349"/>
        </w:trPr>
        <w:tc>
          <w:tcPr>
            <w:tcW w:w="2137" w:type="dxa"/>
            <w:vMerge/>
          </w:tcPr>
          <w:p w14:paraId="6192EC57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</w:tcPr>
          <w:p w14:paraId="5C81BCF7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CUROC</w:t>
            </w:r>
          </w:p>
        </w:tc>
        <w:tc>
          <w:tcPr>
            <w:tcW w:w="1333" w:type="dxa"/>
          </w:tcPr>
          <w:p w14:paraId="783B3721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62" w:type="dxa"/>
            <w:gridSpan w:val="2"/>
            <w:vMerge/>
            <w:tcBorders>
              <w:right w:val="nil"/>
            </w:tcBorders>
          </w:tcPr>
          <w:p w14:paraId="12BEE04E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7E1A2A5E" w14:textId="77777777">
        <w:trPr>
          <w:trHeight w:val="326"/>
        </w:trPr>
        <w:tc>
          <w:tcPr>
            <w:tcW w:w="2137" w:type="dxa"/>
            <w:vMerge/>
          </w:tcPr>
          <w:p w14:paraId="581CB006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</w:tcPr>
          <w:p w14:paraId="5F99AC92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CURLP</w:t>
            </w:r>
          </w:p>
        </w:tc>
        <w:tc>
          <w:tcPr>
            <w:tcW w:w="1333" w:type="dxa"/>
          </w:tcPr>
          <w:p w14:paraId="257E4770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62" w:type="dxa"/>
            <w:gridSpan w:val="2"/>
            <w:vMerge/>
            <w:tcBorders>
              <w:right w:val="nil"/>
            </w:tcBorders>
          </w:tcPr>
          <w:p w14:paraId="78876AD3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298EB513" w14:textId="77777777">
        <w:trPr>
          <w:trHeight w:val="304"/>
        </w:trPr>
        <w:tc>
          <w:tcPr>
            <w:tcW w:w="2137" w:type="dxa"/>
            <w:vMerge/>
          </w:tcPr>
          <w:p w14:paraId="4CD852CE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</w:tcPr>
          <w:p w14:paraId="21ED9004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CURLA</w:t>
            </w:r>
          </w:p>
        </w:tc>
        <w:tc>
          <w:tcPr>
            <w:tcW w:w="1333" w:type="dxa"/>
          </w:tcPr>
          <w:p w14:paraId="31BAA180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62" w:type="dxa"/>
            <w:gridSpan w:val="2"/>
            <w:vMerge/>
            <w:tcBorders>
              <w:right w:val="nil"/>
            </w:tcBorders>
          </w:tcPr>
          <w:p w14:paraId="5FD2803E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7C68B33C" w14:textId="77777777">
        <w:trPr>
          <w:trHeight w:val="701"/>
        </w:trPr>
        <w:tc>
          <w:tcPr>
            <w:tcW w:w="2137" w:type="dxa"/>
            <w:vMerge/>
          </w:tcPr>
          <w:p w14:paraId="62C5589E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</w:tcPr>
          <w:p w14:paraId="47E58083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UNAH/TEC-AGUAN</w:t>
            </w:r>
          </w:p>
        </w:tc>
        <w:tc>
          <w:tcPr>
            <w:tcW w:w="1333" w:type="dxa"/>
          </w:tcPr>
          <w:p w14:paraId="4A7FF6A2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62" w:type="dxa"/>
            <w:gridSpan w:val="2"/>
            <w:vMerge/>
            <w:tcBorders>
              <w:right w:val="nil"/>
            </w:tcBorders>
          </w:tcPr>
          <w:p w14:paraId="2A2584E9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061B845B" w14:textId="77777777">
        <w:trPr>
          <w:trHeight w:val="434"/>
        </w:trPr>
        <w:tc>
          <w:tcPr>
            <w:tcW w:w="2137" w:type="dxa"/>
            <w:vMerge/>
          </w:tcPr>
          <w:p w14:paraId="57B107C5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</w:tcPr>
          <w:p w14:paraId="3D83FDE3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CURNO</w:t>
            </w:r>
          </w:p>
        </w:tc>
        <w:tc>
          <w:tcPr>
            <w:tcW w:w="1333" w:type="dxa"/>
          </w:tcPr>
          <w:p w14:paraId="0BAFC7D5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62" w:type="dxa"/>
            <w:gridSpan w:val="2"/>
            <w:vMerge/>
            <w:tcBorders>
              <w:right w:val="nil"/>
            </w:tcBorders>
          </w:tcPr>
          <w:p w14:paraId="7191EC1A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  <w:tr w:rsidR="000E5586" w14:paraId="404D3323" w14:textId="77777777">
        <w:trPr>
          <w:trHeight w:val="498"/>
        </w:trPr>
        <w:tc>
          <w:tcPr>
            <w:tcW w:w="2137" w:type="dxa"/>
            <w:vMerge/>
          </w:tcPr>
          <w:p w14:paraId="68B1418A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</w:tcPr>
          <w:p w14:paraId="732C4AF5" w14:textId="77777777" w:rsidR="000E5586" w:rsidRDefault="00000000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  <w:t>ITS-TELA</w:t>
            </w:r>
          </w:p>
        </w:tc>
        <w:tc>
          <w:tcPr>
            <w:tcW w:w="1333" w:type="dxa"/>
          </w:tcPr>
          <w:p w14:paraId="05449491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62" w:type="dxa"/>
            <w:gridSpan w:val="2"/>
            <w:vMerge/>
            <w:tcBorders>
              <w:bottom w:val="nil"/>
              <w:right w:val="nil"/>
            </w:tcBorders>
          </w:tcPr>
          <w:p w14:paraId="33042005" w14:textId="77777777" w:rsidR="000E5586" w:rsidRDefault="000E5586">
            <w:pPr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</w:tbl>
    <w:p w14:paraId="6CAF9EF4" w14:textId="77777777" w:rsidR="000E5586" w:rsidRDefault="000E5586">
      <w:pPr>
        <w:jc w:val="center"/>
        <w:rPr>
          <w:rFonts w:ascii="Arial Black" w:hAnsi="Arial Black" w:cs="Arial"/>
          <w:b/>
          <w:sz w:val="20"/>
          <w:szCs w:val="20"/>
          <w:lang w:val="es-ES"/>
        </w:rPr>
      </w:pPr>
    </w:p>
    <w:p w14:paraId="2871DD4B" w14:textId="77777777" w:rsidR="000E5586" w:rsidRDefault="000E5586"/>
    <w:tbl>
      <w:tblPr>
        <w:tblStyle w:val="Tablaconcuadrcula"/>
        <w:tblpPr w:leftFromText="180" w:rightFromText="180" w:vertAnchor="text" w:tblpX="11628" w:tblpY="-970"/>
        <w:tblOverlap w:val="never"/>
        <w:tblW w:w="0" w:type="auto"/>
        <w:tblLook w:val="04A0" w:firstRow="1" w:lastRow="0" w:firstColumn="1" w:lastColumn="0" w:noHBand="0" w:noVBand="1"/>
      </w:tblPr>
      <w:tblGrid>
        <w:gridCol w:w="1585"/>
      </w:tblGrid>
      <w:tr w:rsidR="000E5586" w14:paraId="39E9C7C1" w14:textId="77777777">
        <w:trPr>
          <w:trHeight w:val="30"/>
        </w:trPr>
        <w:tc>
          <w:tcPr>
            <w:tcW w:w="1585" w:type="dxa"/>
          </w:tcPr>
          <w:p w14:paraId="33435A3E" w14:textId="77777777" w:rsidR="000E5586" w:rsidRDefault="000E5586">
            <w:pPr>
              <w:jc w:val="center"/>
              <w:rPr>
                <w:rFonts w:ascii="Arial Black" w:hAnsi="Arial Black" w:cs="Arial"/>
                <w:b/>
                <w:sz w:val="20"/>
                <w:szCs w:val="20"/>
                <w:lang w:val="es-ES"/>
              </w:rPr>
            </w:pPr>
          </w:p>
        </w:tc>
      </w:tr>
    </w:tbl>
    <w:p w14:paraId="58A0F8AD" w14:textId="77777777" w:rsidR="000E5586" w:rsidRDefault="000E5586">
      <w:pPr>
        <w:jc w:val="center"/>
        <w:rPr>
          <w:rFonts w:ascii="Arial Black" w:hAnsi="Arial Black" w:cs="Arial"/>
          <w:b/>
          <w:sz w:val="20"/>
          <w:szCs w:val="20"/>
          <w:lang w:val="es-ES"/>
        </w:rPr>
      </w:pPr>
    </w:p>
    <w:p w14:paraId="3270DC37" w14:textId="77777777" w:rsidR="000E5586" w:rsidRDefault="000E5586">
      <w:pPr>
        <w:jc w:val="center"/>
        <w:rPr>
          <w:rFonts w:ascii="Arial Black" w:hAnsi="Arial Black" w:cs="Arial"/>
          <w:b/>
          <w:sz w:val="20"/>
          <w:szCs w:val="20"/>
        </w:rPr>
      </w:pPr>
    </w:p>
    <w:p w14:paraId="2EBCFBE1" w14:textId="77777777" w:rsidR="000E5586" w:rsidRDefault="000E5586">
      <w:pPr>
        <w:jc w:val="center"/>
        <w:rPr>
          <w:rFonts w:ascii="Arial Black" w:hAnsi="Arial Black" w:cs="Arial"/>
          <w:b/>
          <w:sz w:val="20"/>
          <w:szCs w:val="20"/>
        </w:rPr>
      </w:pPr>
    </w:p>
    <w:p w14:paraId="2317AEAC" w14:textId="77777777" w:rsidR="000E5586" w:rsidRDefault="000E5586">
      <w:pPr>
        <w:jc w:val="center"/>
        <w:rPr>
          <w:rFonts w:ascii="Arial Black" w:hAnsi="Arial Black" w:cs="Arial"/>
          <w:b/>
          <w:sz w:val="8"/>
          <w:szCs w:val="20"/>
        </w:rPr>
      </w:pPr>
    </w:p>
    <w:p w14:paraId="5E94BE58" w14:textId="77777777" w:rsidR="000E5586" w:rsidRDefault="000E5586">
      <w:pPr>
        <w:jc w:val="both"/>
        <w:rPr>
          <w:rFonts w:ascii="Arial" w:hAnsi="Arial" w:cs="Arial"/>
        </w:rPr>
      </w:pPr>
    </w:p>
    <w:sectPr w:rsidR="000E5586">
      <w:headerReference w:type="default" r:id="rId8"/>
      <w:footerReference w:type="default" r:id="rId9"/>
      <w:pgSz w:w="12240" w:h="20160"/>
      <w:pgMar w:top="720" w:right="720" w:bottom="720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56E2" w14:textId="77777777" w:rsidR="009673BC" w:rsidRDefault="009673BC">
      <w:r>
        <w:separator/>
      </w:r>
    </w:p>
  </w:endnote>
  <w:endnote w:type="continuationSeparator" w:id="0">
    <w:p w14:paraId="1F86C8CC" w14:textId="77777777" w:rsidR="009673BC" w:rsidRDefault="0096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3529" w14:textId="77777777" w:rsidR="000E5586" w:rsidRDefault="00000000">
    <w:pPr>
      <w:pStyle w:val="Piedepgina"/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392B2BED" wp14:editId="484102DB">
          <wp:simplePos x="0" y="0"/>
          <wp:positionH relativeFrom="column">
            <wp:posOffset>-28575</wp:posOffset>
          </wp:positionH>
          <wp:positionV relativeFrom="paragraph">
            <wp:posOffset>-5324475</wp:posOffset>
          </wp:positionV>
          <wp:extent cx="6953250" cy="5772150"/>
          <wp:effectExtent l="0" t="0" r="0" b="0"/>
          <wp:wrapNone/>
          <wp:docPr id="12" name="Imagen 17" descr="Descripción: Macintosh HD:Users:SEDI:Desktop:voae membretado:Sin título-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7" descr="Descripción: Macintosh HD:Users:SEDI:Desktop:voae membretado:Sin título-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0" cy="577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E7B4" w14:textId="77777777" w:rsidR="009673BC" w:rsidRDefault="009673BC">
      <w:r>
        <w:separator/>
      </w:r>
    </w:p>
  </w:footnote>
  <w:footnote w:type="continuationSeparator" w:id="0">
    <w:p w14:paraId="36D7FBC8" w14:textId="77777777" w:rsidR="009673BC" w:rsidRDefault="0096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7401" w14:textId="77777777" w:rsidR="000E5586" w:rsidRDefault="00000000">
    <w:pPr>
      <w:pStyle w:val="Encabezado"/>
      <w:rPr>
        <w:lang w:eastAsia="es-HN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0409B9A3" wp14:editId="0423589E">
          <wp:simplePos x="0" y="0"/>
          <wp:positionH relativeFrom="column">
            <wp:posOffset>1853565</wp:posOffset>
          </wp:positionH>
          <wp:positionV relativeFrom="paragraph">
            <wp:posOffset>-150495</wp:posOffset>
          </wp:positionV>
          <wp:extent cx="2252345" cy="1273810"/>
          <wp:effectExtent l="0" t="0" r="0" b="0"/>
          <wp:wrapNone/>
          <wp:docPr id="2" name="Imagen 2" descr="LOGOS VOAE UNAH_Mesa de trabajo 1 copi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S VOAE UNAH_Mesa de trabajo 1 copia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2345" cy="127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5B0B53ED" wp14:editId="5C9FA395">
          <wp:simplePos x="0" y="0"/>
          <wp:positionH relativeFrom="column">
            <wp:posOffset>6324600</wp:posOffset>
          </wp:positionH>
          <wp:positionV relativeFrom="paragraph">
            <wp:posOffset>26035</wp:posOffset>
          </wp:positionV>
          <wp:extent cx="290830" cy="838200"/>
          <wp:effectExtent l="0" t="0" r="0" b="0"/>
          <wp:wrapNone/>
          <wp:docPr id="13" name="Imagen 13" descr="Sin título-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Sin título-1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75"/>
                  <a:stretch>
                    <a:fillRect/>
                  </a:stretch>
                </pic:blipFill>
                <pic:spPr>
                  <a:xfrm>
                    <a:off x="0" y="0"/>
                    <a:ext cx="29083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735367F6" wp14:editId="61C84A97">
          <wp:simplePos x="0" y="0"/>
          <wp:positionH relativeFrom="column">
            <wp:posOffset>-76200</wp:posOffset>
          </wp:positionH>
          <wp:positionV relativeFrom="paragraph">
            <wp:posOffset>121285</wp:posOffset>
          </wp:positionV>
          <wp:extent cx="1866900" cy="768350"/>
          <wp:effectExtent l="0" t="0" r="0" b="12700"/>
          <wp:wrapNone/>
          <wp:docPr id="3" name="Imagen 3" descr="Sin título-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Sin título-1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67" r="72797" b="7603"/>
                  <a:stretch>
                    <a:fillRect/>
                  </a:stretch>
                </pic:blipFill>
                <pic:spPr>
                  <a:xfrm>
                    <a:off x="0" y="0"/>
                    <a:ext cx="18669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</w:t>
    </w:r>
  </w:p>
  <w:p w14:paraId="762E4864" w14:textId="77777777" w:rsidR="000E5586" w:rsidRDefault="00000000">
    <w:pPr>
      <w:pStyle w:val="Encabezado"/>
      <w:rPr>
        <w:lang w:eastAsia="es-H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E27738" wp14:editId="1A047C8F">
              <wp:simplePos x="0" y="0"/>
              <wp:positionH relativeFrom="column">
                <wp:posOffset>4848225</wp:posOffset>
              </wp:positionH>
              <wp:positionV relativeFrom="paragraph">
                <wp:posOffset>15875</wp:posOffset>
              </wp:positionV>
              <wp:extent cx="1476375" cy="720090"/>
              <wp:effectExtent l="0" t="0" r="9525" b="381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720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76AA6" w14:textId="77777777" w:rsidR="000E5586" w:rsidRDefault="000E558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A6302AC" w14:textId="77777777" w:rsidR="000E5586" w:rsidRDefault="00000000">
                          <w:pPr>
                            <w:rPr>
                              <w:color w:val="222A35" w:themeColor="text2" w:themeShade="80"/>
                              <w:szCs w:val="16"/>
                              <w:vertAlign w:val="subscript"/>
                              <w:lang w:val="es-ES"/>
                            </w:rPr>
                          </w:pPr>
                          <w:r>
                            <w:rPr>
                              <w:color w:val="222A35" w:themeColor="text2" w:themeShade="80"/>
                              <w:szCs w:val="16"/>
                              <w:vertAlign w:val="subscript"/>
                            </w:rPr>
                            <w:t>Tel: 22</w:t>
                          </w:r>
                          <w:r>
                            <w:rPr>
                              <w:color w:val="222A35" w:themeColor="text2" w:themeShade="80"/>
                              <w:szCs w:val="16"/>
                              <w:vertAlign w:val="subscript"/>
                              <w:lang w:val="es-ES"/>
                            </w:rPr>
                            <w:t>16</w:t>
                          </w:r>
                          <w:r>
                            <w:rPr>
                              <w:color w:val="222A35" w:themeColor="text2" w:themeShade="80"/>
                              <w:szCs w:val="16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color w:val="222A35" w:themeColor="text2" w:themeShade="80"/>
                              <w:szCs w:val="16"/>
                              <w:vertAlign w:val="subscript"/>
                              <w:lang w:val="es-ES"/>
                            </w:rPr>
                            <w:t>6100</w:t>
                          </w:r>
                          <w:r>
                            <w:rPr>
                              <w:color w:val="222A35" w:themeColor="text2" w:themeShade="80"/>
                              <w:szCs w:val="16"/>
                              <w:vertAlign w:val="subscript"/>
                            </w:rPr>
                            <w:t>Ext. 100</w:t>
                          </w:r>
                          <w:r>
                            <w:rPr>
                              <w:color w:val="222A35" w:themeColor="text2" w:themeShade="80"/>
                              <w:szCs w:val="16"/>
                              <w:vertAlign w:val="subscript"/>
                              <w:lang w:val="es-ES"/>
                            </w:rPr>
                            <w:t>309</w:t>
                          </w:r>
                        </w:p>
                        <w:p w14:paraId="436A6C4F" w14:textId="77777777" w:rsidR="000E5586" w:rsidRDefault="00000000">
                          <w:pPr>
                            <w:rPr>
                              <w:color w:val="222A35" w:themeColor="text2" w:themeShade="80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ipervnculo"/>
                                <w:sz w:val="16"/>
                                <w:szCs w:val="16"/>
                                <w:lang w:val="es-ES"/>
                              </w:rPr>
                              <w:t>proarte.voae@unah.edu.hn</w:t>
                            </w:r>
                          </w:hyperlink>
                          <w:r>
                            <w:rPr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14:paraId="64C9E040" w14:textId="77777777" w:rsidR="000E5586" w:rsidRDefault="00000000">
                          <w:pPr>
                            <w:rPr>
                              <w:color w:val="222A35" w:themeColor="text2" w:themeShade="80"/>
                              <w:szCs w:val="16"/>
                              <w:vertAlign w:val="subscript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81.75pt;margin-top:1.25pt;height:56.7pt;width:116.25pt;z-index:251659264;mso-width-relative:page;mso-height-relative:page;" fillcolor="#FFFFFF [3201]" filled="t" stroked="f" coordsize="21600,21600" o:gfxdata="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DBm0NQAAAAJAQAADwAAAAAAAAAB&#10;ACAAAAAiAAAAZHJzL2Rvd25yZXYueG1sUEsBAhQAFAAAAAgAh07iQBeltbhNAgAApQQAAA4AAAAA&#10;AAAAAQAgAAAAIwEAAGRycy9lMm9Eb2MueG1sUEsFBgAAAAAGAAYAWQEAAOI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79A5214">
                    <w:pPr>
                      <w:rPr>
                        <w:sz w:val="20"/>
                        <w:szCs w:val="20"/>
                      </w:rPr>
                    </w:pPr>
                  </w:p>
                  <w:p w14:paraId="5B39397F">
                    <w:pPr>
                      <w:rPr>
                        <w:rFonts w:hint="default"/>
                        <w:color w:val="222A35" w:themeColor="text2" w:themeShade="80"/>
                        <w:szCs w:val="16"/>
                        <w:vertAlign w:val="subscript"/>
                        <w:lang w:val="es-ES"/>
                      </w:rPr>
                    </w:pPr>
                    <w:r>
                      <w:rPr>
                        <w:color w:val="222A35" w:themeColor="text2" w:themeShade="80"/>
                        <w:szCs w:val="16"/>
                        <w:vertAlign w:val="subscript"/>
                      </w:rPr>
                      <w:t>Tel: 22</w:t>
                    </w:r>
                    <w:r>
                      <w:rPr>
                        <w:rFonts w:hint="default"/>
                        <w:color w:val="222A35" w:themeColor="text2" w:themeShade="80"/>
                        <w:szCs w:val="16"/>
                        <w:vertAlign w:val="subscript"/>
                        <w:lang w:val="es-ES"/>
                      </w:rPr>
                      <w:t>16</w:t>
                    </w:r>
                    <w:r>
                      <w:rPr>
                        <w:color w:val="222A35" w:themeColor="text2" w:themeShade="80"/>
                        <w:szCs w:val="16"/>
                        <w:vertAlign w:val="subscript"/>
                      </w:rPr>
                      <w:t xml:space="preserve"> </w:t>
                    </w:r>
                    <w:r>
                      <w:rPr>
                        <w:rFonts w:hint="default"/>
                        <w:color w:val="222A35" w:themeColor="text2" w:themeShade="80"/>
                        <w:szCs w:val="16"/>
                        <w:vertAlign w:val="subscript"/>
                        <w:lang w:val="es-ES"/>
                      </w:rPr>
                      <w:t>6100</w:t>
                    </w:r>
                    <w:r>
                      <w:rPr>
                        <w:color w:val="222A35" w:themeColor="text2" w:themeShade="80"/>
                        <w:szCs w:val="16"/>
                        <w:vertAlign w:val="subscript"/>
                      </w:rPr>
                      <w:t>Ext. 100</w:t>
                    </w:r>
                    <w:r>
                      <w:rPr>
                        <w:rFonts w:hint="default"/>
                        <w:color w:val="222A35" w:themeColor="text2" w:themeShade="80"/>
                        <w:szCs w:val="16"/>
                        <w:vertAlign w:val="subscript"/>
                        <w:lang w:val="es-ES"/>
                      </w:rPr>
                      <w:t>309</w:t>
                    </w:r>
                  </w:p>
                  <w:p w14:paraId="7EB21E1F">
                    <w:pPr>
                      <w:rPr>
                        <w:color w:val="222A35" w:themeColor="text2" w:themeShade="80"/>
                        <w:sz w:val="18"/>
                        <w:szCs w:val="18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lang w:val="es-ES"/>
                      </w:rPr>
                      <w:instrText xml:space="preserve"> HYPERLINK "mailto:proarte.voae@unah.edu.hn" </w:instrText>
                    </w:r>
                    <w:r>
                      <w:rPr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>
                      <w:rPr>
                        <w:rStyle w:val="4"/>
                        <w:sz w:val="16"/>
                        <w:szCs w:val="16"/>
                        <w:lang w:val="es-ES"/>
                      </w:rPr>
                      <w:t>proarte.voae@unah.edu.hn</w:t>
                    </w:r>
                    <w:r>
                      <w:rPr>
                        <w:sz w:val="16"/>
                        <w:szCs w:val="16"/>
                        <w:lang w:val="es-ES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7C4818DB">
                    <w:pPr>
                      <w:rPr>
                        <w:color w:val="222A35" w:themeColor="text2" w:themeShade="80"/>
                        <w:szCs w:val="16"/>
                        <w:vertAlign w:val="subscript"/>
                      </w:rPr>
                    </w:pPr>
                    <w:r>
                      <w:rPr>
                        <w:color w:val="222A35" w:themeColor="text2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89C1219" w14:textId="77777777" w:rsidR="000E5586" w:rsidRDefault="00000000">
    <w:pPr>
      <w:pStyle w:val="Encabezado"/>
      <w:tabs>
        <w:tab w:val="clear" w:pos="8504"/>
        <w:tab w:val="left" w:pos="4252"/>
      </w:tabs>
      <w:rPr>
        <w:lang w:eastAsia="es-HN"/>
      </w:rPr>
    </w:pPr>
    <w:r>
      <w:rPr>
        <w:lang w:eastAsia="es-HN"/>
      </w:rPr>
      <w:tab/>
    </w:r>
  </w:p>
  <w:p w14:paraId="466F26F8" w14:textId="77777777" w:rsidR="000E5586" w:rsidRDefault="000E5586">
    <w:pPr>
      <w:pStyle w:val="Encabezado"/>
      <w:rPr>
        <w:lang w:eastAsia="es-HN"/>
      </w:rPr>
    </w:pPr>
  </w:p>
  <w:p w14:paraId="3136C26D" w14:textId="77777777" w:rsidR="000E5586" w:rsidRDefault="00000000">
    <w:pPr>
      <w:pStyle w:val="Encabezado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08"/>
    <w:rsid w:val="000068EB"/>
    <w:rsid w:val="000113A5"/>
    <w:rsid w:val="00014AF3"/>
    <w:rsid w:val="00014DBC"/>
    <w:rsid w:val="00023498"/>
    <w:rsid w:val="00025FDA"/>
    <w:rsid w:val="00030238"/>
    <w:rsid w:val="00031335"/>
    <w:rsid w:val="00042ED5"/>
    <w:rsid w:val="00054426"/>
    <w:rsid w:val="00057065"/>
    <w:rsid w:val="000A12C4"/>
    <w:rsid w:val="000A1FFC"/>
    <w:rsid w:val="000B02D7"/>
    <w:rsid w:val="000B584E"/>
    <w:rsid w:val="000C0188"/>
    <w:rsid w:val="000C5AA0"/>
    <w:rsid w:val="000D0AE7"/>
    <w:rsid w:val="000D0BE0"/>
    <w:rsid w:val="000D3FFF"/>
    <w:rsid w:val="000D53CB"/>
    <w:rsid w:val="000E5586"/>
    <w:rsid w:val="00102083"/>
    <w:rsid w:val="001041FE"/>
    <w:rsid w:val="00112682"/>
    <w:rsid w:val="00115B83"/>
    <w:rsid w:val="00115FDD"/>
    <w:rsid w:val="0013380F"/>
    <w:rsid w:val="001573A4"/>
    <w:rsid w:val="001679D5"/>
    <w:rsid w:val="00175ABA"/>
    <w:rsid w:val="001832FB"/>
    <w:rsid w:val="00191748"/>
    <w:rsid w:val="001919B6"/>
    <w:rsid w:val="00195FC5"/>
    <w:rsid w:val="00196657"/>
    <w:rsid w:val="00196DF3"/>
    <w:rsid w:val="001A3ECA"/>
    <w:rsid w:val="001A5C3D"/>
    <w:rsid w:val="001B3E31"/>
    <w:rsid w:val="001B67DD"/>
    <w:rsid w:val="001B7CC0"/>
    <w:rsid w:val="001C3BF2"/>
    <w:rsid w:val="001E5444"/>
    <w:rsid w:val="001F3670"/>
    <w:rsid w:val="002028D2"/>
    <w:rsid w:val="00207F00"/>
    <w:rsid w:val="00232308"/>
    <w:rsid w:val="002368C2"/>
    <w:rsid w:val="00245E7C"/>
    <w:rsid w:val="00252051"/>
    <w:rsid w:val="00256805"/>
    <w:rsid w:val="00264B0C"/>
    <w:rsid w:val="00280685"/>
    <w:rsid w:val="00292B45"/>
    <w:rsid w:val="002970D6"/>
    <w:rsid w:val="002A338D"/>
    <w:rsid w:val="002A60D6"/>
    <w:rsid w:val="002B13C7"/>
    <w:rsid w:val="002B3C3A"/>
    <w:rsid w:val="002B56A3"/>
    <w:rsid w:val="002C22B7"/>
    <w:rsid w:val="002D14CA"/>
    <w:rsid w:val="002D4421"/>
    <w:rsid w:val="002F0677"/>
    <w:rsid w:val="002F117E"/>
    <w:rsid w:val="00304C3E"/>
    <w:rsid w:val="003378F6"/>
    <w:rsid w:val="00337D85"/>
    <w:rsid w:val="00370F05"/>
    <w:rsid w:val="0037314A"/>
    <w:rsid w:val="00382208"/>
    <w:rsid w:val="00394AEC"/>
    <w:rsid w:val="003979BA"/>
    <w:rsid w:val="003A2E09"/>
    <w:rsid w:val="003A4992"/>
    <w:rsid w:val="003A49AD"/>
    <w:rsid w:val="003A4C33"/>
    <w:rsid w:val="003B53A4"/>
    <w:rsid w:val="003C408C"/>
    <w:rsid w:val="003D648D"/>
    <w:rsid w:val="003E2FF2"/>
    <w:rsid w:val="003E3728"/>
    <w:rsid w:val="003E4457"/>
    <w:rsid w:val="003E708D"/>
    <w:rsid w:val="003F1E64"/>
    <w:rsid w:val="00403E9C"/>
    <w:rsid w:val="00404725"/>
    <w:rsid w:val="004204A9"/>
    <w:rsid w:val="004323A4"/>
    <w:rsid w:val="00432DE9"/>
    <w:rsid w:val="00444DFF"/>
    <w:rsid w:val="00454121"/>
    <w:rsid w:val="00455095"/>
    <w:rsid w:val="00460975"/>
    <w:rsid w:val="00462FE9"/>
    <w:rsid w:val="0047747D"/>
    <w:rsid w:val="00497D80"/>
    <w:rsid w:val="004A6C18"/>
    <w:rsid w:val="004B243C"/>
    <w:rsid w:val="004B454A"/>
    <w:rsid w:val="004B6A70"/>
    <w:rsid w:val="004B6F0A"/>
    <w:rsid w:val="004C12F5"/>
    <w:rsid w:val="004D3C44"/>
    <w:rsid w:val="004D50CE"/>
    <w:rsid w:val="004E211C"/>
    <w:rsid w:val="004E23FD"/>
    <w:rsid w:val="005026DF"/>
    <w:rsid w:val="00506B64"/>
    <w:rsid w:val="005168E2"/>
    <w:rsid w:val="00521065"/>
    <w:rsid w:val="00521E47"/>
    <w:rsid w:val="00524F1C"/>
    <w:rsid w:val="005349B3"/>
    <w:rsid w:val="0053621A"/>
    <w:rsid w:val="005372DE"/>
    <w:rsid w:val="00551E41"/>
    <w:rsid w:val="0056556B"/>
    <w:rsid w:val="005676E7"/>
    <w:rsid w:val="005755C1"/>
    <w:rsid w:val="005772DD"/>
    <w:rsid w:val="00583D35"/>
    <w:rsid w:val="00593748"/>
    <w:rsid w:val="0059378D"/>
    <w:rsid w:val="00593FED"/>
    <w:rsid w:val="005A604D"/>
    <w:rsid w:val="005B0F0F"/>
    <w:rsid w:val="005B2138"/>
    <w:rsid w:val="005B25F0"/>
    <w:rsid w:val="005C0606"/>
    <w:rsid w:val="005D1114"/>
    <w:rsid w:val="005D460A"/>
    <w:rsid w:val="005D51A8"/>
    <w:rsid w:val="005D5EDE"/>
    <w:rsid w:val="005F3C8B"/>
    <w:rsid w:val="00606204"/>
    <w:rsid w:val="00622C56"/>
    <w:rsid w:val="0062372C"/>
    <w:rsid w:val="00657A8C"/>
    <w:rsid w:val="00676CEB"/>
    <w:rsid w:val="00677CE0"/>
    <w:rsid w:val="00677F3F"/>
    <w:rsid w:val="00682E6D"/>
    <w:rsid w:val="00696843"/>
    <w:rsid w:val="00697918"/>
    <w:rsid w:val="006A015C"/>
    <w:rsid w:val="006A27CD"/>
    <w:rsid w:val="006A316C"/>
    <w:rsid w:val="006A6E23"/>
    <w:rsid w:val="006B4EAC"/>
    <w:rsid w:val="006C20A3"/>
    <w:rsid w:val="006D432B"/>
    <w:rsid w:val="006D4A96"/>
    <w:rsid w:val="006E0347"/>
    <w:rsid w:val="006E75B6"/>
    <w:rsid w:val="006F41B8"/>
    <w:rsid w:val="006F5081"/>
    <w:rsid w:val="00707602"/>
    <w:rsid w:val="0072468B"/>
    <w:rsid w:val="0072794D"/>
    <w:rsid w:val="0073060D"/>
    <w:rsid w:val="007340D0"/>
    <w:rsid w:val="00736625"/>
    <w:rsid w:val="007527BA"/>
    <w:rsid w:val="00762815"/>
    <w:rsid w:val="00765EAE"/>
    <w:rsid w:val="00766538"/>
    <w:rsid w:val="00767CA2"/>
    <w:rsid w:val="0077474C"/>
    <w:rsid w:val="007804A4"/>
    <w:rsid w:val="007A3409"/>
    <w:rsid w:val="007A7153"/>
    <w:rsid w:val="007B330A"/>
    <w:rsid w:val="007C261C"/>
    <w:rsid w:val="007D3B13"/>
    <w:rsid w:val="007D3CDB"/>
    <w:rsid w:val="007E608D"/>
    <w:rsid w:val="00802B03"/>
    <w:rsid w:val="008051FF"/>
    <w:rsid w:val="00811AFA"/>
    <w:rsid w:val="00823F93"/>
    <w:rsid w:val="00824E5F"/>
    <w:rsid w:val="00845FE9"/>
    <w:rsid w:val="008530B1"/>
    <w:rsid w:val="00866671"/>
    <w:rsid w:val="00876E16"/>
    <w:rsid w:val="00880861"/>
    <w:rsid w:val="0089329A"/>
    <w:rsid w:val="008C4B41"/>
    <w:rsid w:val="008E0F9B"/>
    <w:rsid w:val="009122E1"/>
    <w:rsid w:val="00916A3C"/>
    <w:rsid w:val="009240E1"/>
    <w:rsid w:val="0093227E"/>
    <w:rsid w:val="00947C11"/>
    <w:rsid w:val="00953171"/>
    <w:rsid w:val="00957D56"/>
    <w:rsid w:val="009673BC"/>
    <w:rsid w:val="00982318"/>
    <w:rsid w:val="00985A49"/>
    <w:rsid w:val="009A5F45"/>
    <w:rsid w:val="009B3900"/>
    <w:rsid w:val="009B3BB6"/>
    <w:rsid w:val="009B502C"/>
    <w:rsid w:val="009B548E"/>
    <w:rsid w:val="009B5747"/>
    <w:rsid w:val="009C65C7"/>
    <w:rsid w:val="009D5438"/>
    <w:rsid w:val="009F1C8D"/>
    <w:rsid w:val="009F3FD0"/>
    <w:rsid w:val="009F79A5"/>
    <w:rsid w:val="00A04003"/>
    <w:rsid w:val="00A157BD"/>
    <w:rsid w:val="00A1590A"/>
    <w:rsid w:val="00A234F8"/>
    <w:rsid w:val="00A24815"/>
    <w:rsid w:val="00A30584"/>
    <w:rsid w:val="00A505B9"/>
    <w:rsid w:val="00A64656"/>
    <w:rsid w:val="00A702AD"/>
    <w:rsid w:val="00A71930"/>
    <w:rsid w:val="00A828D3"/>
    <w:rsid w:val="00A8564E"/>
    <w:rsid w:val="00A90212"/>
    <w:rsid w:val="00AA7D32"/>
    <w:rsid w:val="00AB4C81"/>
    <w:rsid w:val="00AB57E3"/>
    <w:rsid w:val="00AB7759"/>
    <w:rsid w:val="00AC5B50"/>
    <w:rsid w:val="00AE01A0"/>
    <w:rsid w:val="00AE3B89"/>
    <w:rsid w:val="00AE5ADF"/>
    <w:rsid w:val="00B04FA4"/>
    <w:rsid w:val="00B0685B"/>
    <w:rsid w:val="00B15A10"/>
    <w:rsid w:val="00B20AF5"/>
    <w:rsid w:val="00B26AB1"/>
    <w:rsid w:val="00B3346F"/>
    <w:rsid w:val="00B34916"/>
    <w:rsid w:val="00B41ABD"/>
    <w:rsid w:val="00B45366"/>
    <w:rsid w:val="00B625BF"/>
    <w:rsid w:val="00B67382"/>
    <w:rsid w:val="00B704AE"/>
    <w:rsid w:val="00B70642"/>
    <w:rsid w:val="00B7247F"/>
    <w:rsid w:val="00B72EB3"/>
    <w:rsid w:val="00B9287A"/>
    <w:rsid w:val="00B92C0D"/>
    <w:rsid w:val="00B94ED3"/>
    <w:rsid w:val="00B96576"/>
    <w:rsid w:val="00BA0AB2"/>
    <w:rsid w:val="00BB0C19"/>
    <w:rsid w:val="00BB185F"/>
    <w:rsid w:val="00BC0EDF"/>
    <w:rsid w:val="00BC3555"/>
    <w:rsid w:val="00BE35D9"/>
    <w:rsid w:val="00BF05F6"/>
    <w:rsid w:val="00C03D70"/>
    <w:rsid w:val="00C05572"/>
    <w:rsid w:val="00C060B5"/>
    <w:rsid w:val="00C1010D"/>
    <w:rsid w:val="00C12DE4"/>
    <w:rsid w:val="00C1341D"/>
    <w:rsid w:val="00C235ED"/>
    <w:rsid w:val="00C352C4"/>
    <w:rsid w:val="00C505AC"/>
    <w:rsid w:val="00C50ABF"/>
    <w:rsid w:val="00C52112"/>
    <w:rsid w:val="00C668F1"/>
    <w:rsid w:val="00C7772B"/>
    <w:rsid w:val="00C809A8"/>
    <w:rsid w:val="00C81665"/>
    <w:rsid w:val="00CA0F1F"/>
    <w:rsid w:val="00CA4F08"/>
    <w:rsid w:val="00CA54F7"/>
    <w:rsid w:val="00CA6D0F"/>
    <w:rsid w:val="00CB6291"/>
    <w:rsid w:val="00CC0F56"/>
    <w:rsid w:val="00CC7A51"/>
    <w:rsid w:val="00CD7713"/>
    <w:rsid w:val="00CE0435"/>
    <w:rsid w:val="00CE1142"/>
    <w:rsid w:val="00CE2FD4"/>
    <w:rsid w:val="00CF5ED0"/>
    <w:rsid w:val="00D1238B"/>
    <w:rsid w:val="00D279A7"/>
    <w:rsid w:val="00D27F8C"/>
    <w:rsid w:val="00D31A68"/>
    <w:rsid w:val="00D36DAE"/>
    <w:rsid w:val="00D40418"/>
    <w:rsid w:val="00D54A4B"/>
    <w:rsid w:val="00D55974"/>
    <w:rsid w:val="00D71A5A"/>
    <w:rsid w:val="00D747D3"/>
    <w:rsid w:val="00D771B6"/>
    <w:rsid w:val="00D9386E"/>
    <w:rsid w:val="00DA74FC"/>
    <w:rsid w:val="00DB3488"/>
    <w:rsid w:val="00DD36BD"/>
    <w:rsid w:val="00DD6280"/>
    <w:rsid w:val="00DD7D15"/>
    <w:rsid w:val="00DD7E9C"/>
    <w:rsid w:val="00DF0B24"/>
    <w:rsid w:val="00E00C81"/>
    <w:rsid w:val="00E23946"/>
    <w:rsid w:val="00E3173F"/>
    <w:rsid w:val="00E3736A"/>
    <w:rsid w:val="00E41118"/>
    <w:rsid w:val="00E67CAE"/>
    <w:rsid w:val="00E70AF9"/>
    <w:rsid w:val="00E7767F"/>
    <w:rsid w:val="00EA01CA"/>
    <w:rsid w:val="00EA30F3"/>
    <w:rsid w:val="00EA38CC"/>
    <w:rsid w:val="00EB5D66"/>
    <w:rsid w:val="00EB7AC5"/>
    <w:rsid w:val="00EC1F4F"/>
    <w:rsid w:val="00EC2370"/>
    <w:rsid w:val="00EC3570"/>
    <w:rsid w:val="00EE3118"/>
    <w:rsid w:val="00EE7DC7"/>
    <w:rsid w:val="00F0004C"/>
    <w:rsid w:val="00F03501"/>
    <w:rsid w:val="00F059A6"/>
    <w:rsid w:val="00F07E69"/>
    <w:rsid w:val="00F234D7"/>
    <w:rsid w:val="00F50A28"/>
    <w:rsid w:val="00F54E54"/>
    <w:rsid w:val="00F702DF"/>
    <w:rsid w:val="00F80AFF"/>
    <w:rsid w:val="00F8138F"/>
    <w:rsid w:val="00F833E2"/>
    <w:rsid w:val="00F970B3"/>
    <w:rsid w:val="00FA0284"/>
    <w:rsid w:val="00FA08BD"/>
    <w:rsid w:val="00FA1B3C"/>
    <w:rsid w:val="00FA273D"/>
    <w:rsid w:val="00FC3903"/>
    <w:rsid w:val="00FC473B"/>
    <w:rsid w:val="00FC4F7D"/>
    <w:rsid w:val="00FD5B8E"/>
    <w:rsid w:val="14212297"/>
    <w:rsid w:val="236A3C5D"/>
    <w:rsid w:val="2AC3793F"/>
    <w:rsid w:val="6C38040A"/>
    <w:rsid w:val="729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2E8FF8D9"/>
  <w15:docId w15:val="{D451F968-90A9-6142-9C1B-B151E985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HN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link w:val="Textodeglobo"/>
    <w:uiPriority w:val="99"/>
    <w:semiHidden/>
    <w:qFormat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arte.voae@unah.edu.h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pel%20Membretado\Membrete%20Vicerrect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C2B1016-8375-4262-877F-AAFDEE7D9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D:\Papel Membretado\Membrete Vicerrector.dot</Template>
  <TotalTime>18</TotalTime>
  <Pages>1</Pages>
  <Words>81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Elaborado por Licda. Gleny Rodríguez -UNAH</dc:creator>
  <cp:lastModifiedBy>CRISTOBAL DAVID SOSA LOPEZ</cp:lastModifiedBy>
  <cp:revision>3</cp:revision>
  <cp:lastPrinted>2024-06-19T18:15:00Z</cp:lastPrinted>
  <dcterms:created xsi:type="dcterms:W3CDTF">2016-12-07T20:56:00Z</dcterms:created>
  <dcterms:modified xsi:type="dcterms:W3CDTF">2024-06-21T16:44:00Z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3082-12.2.0.17119</vt:lpwstr>
  </property>
  <property fmtid="{D5CDD505-2E9C-101B-9397-08002B2CF9AE}" pid="3" name="ICV">
    <vt:lpwstr>6060EB43795D402D9D2BCD1079779F86_13</vt:lpwstr>
  </property>
</Properties>
</file>